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79F1" w14:textId="77777777" w:rsidR="001B760F" w:rsidRDefault="006A1FD3">
      <w:pPr>
        <w:keepNext/>
        <w:spacing w:before="120" w:after="60" w:line="240" w:lineRule="auto"/>
        <w:ind w:left="6372" w:firstLine="708"/>
        <w:textAlignment w:val="auto"/>
        <w:outlineLvl w:val="0"/>
        <w:rPr>
          <w:rFonts w:ascii="Segoe UI" w:eastAsia="Times New Roman" w:hAnsi="Segoe UI" w:cs="Segoe UI"/>
          <w:bCs/>
          <w:kern w:val="3"/>
          <w:lang w:eastAsia="hu-HU"/>
        </w:rPr>
      </w:pPr>
      <w:bookmarkStart w:id="0" w:name="_Toc48535731"/>
      <w:r>
        <w:rPr>
          <w:rFonts w:ascii="Segoe UI" w:eastAsia="Times New Roman" w:hAnsi="Segoe UI" w:cs="Segoe UI"/>
          <w:bCs/>
          <w:kern w:val="3"/>
          <w:lang w:eastAsia="hu-HU"/>
        </w:rPr>
        <w:t>1. sz. melléklet</w:t>
      </w:r>
      <w:bookmarkEnd w:id="0"/>
    </w:p>
    <w:p w14:paraId="2DF3D1B7" w14:textId="77777777" w:rsidR="001B760F" w:rsidRDefault="006A1FD3">
      <w:pPr>
        <w:autoSpaceDE w:val="0"/>
        <w:spacing w:after="0" w:line="240" w:lineRule="auto"/>
        <w:jc w:val="center"/>
        <w:textAlignment w:val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Távolmaradási kérelem</w:t>
      </w:r>
    </w:p>
    <w:p w14:paraId="7DC13809" w14:textId="77777777" w:rsidR="001B760F" w:rsidRDefault="006A1FD3">
      <w:pPr>
        <w:autoSpaceDE w:val="0"/>
        <w:spacing w:after="0" w:line="240" w:lineRule="auto"/>
        <w:jc w:val="center"/>
        <w:textAlignment w:val="auto"/>
      </w:pPr>
      <w:r>
        <w:rPr>
          <w:rFonts w:ascii="Segoe UI" w:hAnsi="Segoe UI" w:cs="Segoe UI"/>
          <w:b/>
          <w:bCs/>
          <w:sz w:val="24"/>
          <w:szCs w:val="24"/>
        </w:rPr>
        <w:t>Szülői kérelem a gyermek igazolt hiányzásához</w:t>
      </w:r>
    </w:p>
    <w:p w14:paraId="788FBA4F" w14:textId="77777777" w:rsidR="001B760F" w:rsidRDefault="001B760F">
      <w:pPr>
        <w:spacing w:after="0" w:line="276" w:lineRule="auto"/>
        <w:jc w:val="both"/>
        <w:textAlignment w:val="auto"/>
        <w:rPr>
          <w:rFonts w:ascii="Segoe UI" w:hAnsi="Segoe UI" w:cs="Segoe UI"/>
          <w:b/>
        </w:rPr>
      </w:pPr>
    </w:p>
    <w:p w14:paraId="3CEB7172" w14:textId="77777777" w:rsidR="001B760F" w:rsidRDefault="006A1FD3">
      <w:pPr>
        <w:spacing w:after="0" w:line="276" w:lineRule="auto"/>
        <w:jc w:val="both"/>
        <w:textAlignment w:val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Tisztelt Intézményvezető Asszony!</w:t>
      </w:r>
    </w:p>
    <w:p w14:paraId="2F6BE8EC" w14:textId="77777777" w:rsidR="001B760F" w:rsidRDefault="001B760F">
      <w:pPr>
        <w:spacing w:after="0" w:line="276" w:lineRule="auto"/>
        <w:jc w:val="both"/>
        <w:textAlignment w:val="auto"/>
        <w:rPr>
          <w:rFonts w:ascii="Segoe UI" w:hAnsi="Segoe UI" w:cs="Segoe UI"/>
          <w:b/>
        </w:rPr>
      </w:pPr>
    </w:p>
    <w:p w14:paraId="59D37CA6" w14:textId="77777777" w:rsidR="001B760F" w:rsidRDefault="006A1FD3">
      <w:pPr>
        <w:tabs>
          <w:tab w:val="left" w:leader="dot" w:pos="9049"/>
        </w:tabs>
        <w:spacing w:after="0" w:line="276" w:lineRule="auto"/>
        <w:textAlignment w:val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Kérem, hogy ………………………………………………………………………………………………… nevű gyermekem (született: </w:t>
      </w:r>
      <w:r>
        <w:rPr>
          <w:rFonts w:ascii="Segoe UI" w:hAnsi="Segoe UI" w:cs="Segoe UI"/>
        </w:rPr>
        <w:t xml:space="preserve">………………….……………………………………………..…., </w:t>
      </w:r>
    </w:p>
    <w:p w14:paraId="2161E11F" w14:textId="77777777" w:rsidR="001B760F" w:rsidRDefault="006A1FD3">
      <w:pPr>
        <w:tabs>
          <w:tab w:val="left" w:leader="dot" w:pos="9049"/>
        </w:tabs>
        <w:spacing w:after="0" w:line="276" w:lineRule="auto"/>
        <w:textAlignment w:val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lakcím: ………………….……………………………………………………...) </w:t>
      </w:r>
    </w:p>
    <w:p w14:paraId="43061C8E" w14:textId="77777777" w:rsidR="001B760F" w:rsidRDefault="006A1FD3">
      <w:pPr>
        <w:tabs>
          <w:tab w:val="left" w:leader="dot" w:pos="9049"/>
        </w:tabs>
        <w:spacing w:after="0" w:line="276" w:lineRule="auto"/>
        <w:textAlignment w:val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óvodai távollétét, a Házirendben szabályozottak alapján </w:t>
      </w:r>
    </w:p>
    <w:p w14:paraId="5C825990" w14:textId="77777777" w:rsidR="001B760F" w:rsidRDefault="006A1FD3">
      <w:pPr>
        <w:tabs>
          <w:tab w:val="left" w:leader="dot" w:pos="9049"/>
        </w:tabs>
        <w:spacing w:after="0" w:line="276" w:lineRule="auto"/>
        <w:textAlignment w:val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20….. ………………….….. napjától- 20…. ………………….……. napjáig </w:t>
      </w:r>
    </w:p>
    <w:p w14:paraId="0FB2CB52" w14:textId="77777777" w:rsidR="001B760F" w:rsidRDefault="006A1FD3">
      <w:pPr>
        <w:tabs>
          <w:tab w:val="left" w:leader="dot" w:pos="9049"/>
        </w:tabs>
        <w:spacing w:after="0" w:line="276" w:lineRule="auto"/>
        <w:jc w:val="both"/>
        <w:textAlignment w:val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p w14:paraId="592ED2BE" w14:textId="77777777" w:rsidR="001B760F" w:rsidRDefault="006A1FD3">
      <w:pPr>
        <w:tabs>
          <w:tab w:val="left" w:leader="dot" w:pos="9049"/>
        </w:tabs>
        <w:spacing w:after="0" w:line="276" w:lineRule="auto"/>
        <w:jc w:val="both"/>
        <w:textAlignment w:val="auto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p w14:paraId="7457A793" w14:textId="77777777" w:rsidR="001B760F" w:rsidRDefault="006A1FD3">
      <w:pPr>
        <w:tabs>
          <w:tab w:val="left" w:leader="dot" w:pos="9049"/>
        </w:tabs>
        <w:spacing w:after="0" w:line="276" w:lineRule="auto"/>
        <w:jc w:val="both"/>
        <w:textAlignment w:val="auto"/>
      </w:pPr>
      <w:r>
        <w:rPr>
          <w:rFonts w:ascii="Segoe UI" w:hAnsi="Segoe UI" w:cs="Segoe UI"/>
        </w:rPr>
        <w:t>(</w:t>
      </w:r>
      <w:r>
        <w:rPr>
          <w:rFonts w:ascii="Segoe UI" w:hAnsi="Segoe UI" w:cs="Segoe UI"/>
          <w:i/>
        </w:rPr>
        <w:t>indoklás</w:t>
      </w:r>
      <w:r>
        <w:rPr>
          <w:rFonts w:ascii="Segoe UI" w:hAnsi="Segoe UI" w:cs="Segoe UI"/>
        </w:rPr>
        <w:t xml:space="preserve">) miatt engedélyezni szíveskedjen. </w:t>
      </w:r>
    </w:p>
    <w:p w14:paraId="61C4A976" w14:textId="77777777" w:rsidR="001B760F" w:rsidRDefault="006A1FD3">
      <w:pPr>
        <w:spacing w:after="0" w:line="276" w:lineRule="auto"/>
        <w:jc w:val="both"/>
        <w:textAlignment w:val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Kelt: </w:t>
      </w:r>
      <w:r>
        <w:rPr>
          <w:rFonts w:ascii="Segoe UI" w:hAnsi="Segoe UI" w:cs="Segoe UI"/>
        </w:rPr>
        <w:t>……………………………………………………………</w:t>
      </w:r>
    </w:p>
    <w:p w14:paraId="50A605D5" w14:textId="77777777" w:rsidR="001B760F" w:rsidRDefault="001B760F">
      <w:pPr>
        <w:spacing w:after="0" w:line="276" w:lineRule="auto"/>
        <w:jc w:val="both"/>
        <w:textAlignment w:val="auto"/>
        <w:rPr>
          <w:rFonts w:ascii="Segoe UI" w:hAnsi="Segoe UI" w:cs="Segoe UI"/>
          <w:b/>
        </w:rPr>
      </w:pPr>
    </w:p>
    <w:p w14:paraId="0C3AA0C9" w14:textId="77777777" w:rsidR="001B760F" w:rsidRDefault="006A1FD3">
      <w:pPr>
        <w:spacing w:after="0" w:line="276" w:lineRule="auto"/>
        <w:jc w:val="both"/>
        <w:textAlignment w:val="auto"/>
        <w:rPr>
          <w:rFonts w:ascii="Segoe UI" w:hAnsi="Segoe UI" w:cs="Segoe UI"/>
        </w:rPr>
      </w:pPr>
      <w:r>
        <w:rPr>
          <w:rFonts w:ascii="Segoe UI" w:hAnsi="Segoe UI" w:cs="Segoe UI"/>
        </w:rPr>
        <w:t>Tisztelettel:</w:t>
      </w:r>
    </w:p>
    <w:p w14:paraId="403701C8" w14:textId="77777777" w:rsidR="001B760F" w:rsidRDefault="006A1FD3">
      <w:pPr>
        <w:spacing w:line="276" w:lineRule="auto"/>
        <w:ind w:left="4395" w:firstLine="561"/>
        <w:jc w:val="both"/>
        <w:textAlignment w:val="auto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……………………………………………..</w:t>
      </w:r>
    </w:p>
    <w:p w14:paraId="194C296E" w14:textId="77777777" w:rsidR="001B760F" w:rsidRDefault="006A1FD3">
      <w:pPr>
        <w:spacing w:line="276" w:lineRule="auto"/>
        <w:ind w:left="5812"/>
        <w:jc w:val="both"/>
        <w:textAlignment w:val="auto"/>
        <w:rPr>
          <w:rFonts w:ascii="Segoe UI" w:hAnsi="Segoe UI" w:cs="Segoe UI"/>
        </w:rPr>
      </w:pPr>
      <w:r>
        <w:rPr>
          <w:rFonts w:ascii="Segoe UI" w:hAnsi="Segoe UI" w:cs="Segoe UI"/>
        </w:rPr>
        <w:t>aláírás (szülő)</w:t>
      </w:r>
    </w:p>
    <w:p w14:paraId="19DE1749" w14:textId="77777777" w:rsidR="001B760F" w:rsidRDefault="006A1F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76" w:lineRule="auto"/>
        <w:jc w:val="both"/>
        <w:textAlignment w:val="auto"/>
      </w:pPr>
      <w:r>
        <w:rPr>
          <w:rFonts w:ascii="Segoe UI" w:hAnsi="Segoe UI" w:cs="Segoe UI"/>
          <w:sz w:val="20"/>
          <w:szCs w:val="20"/>
        </w:rPr>
        <w:t xml:space="preserve">A Gyomaendrőd-Csárdaszállás-Hunya Kistérségi Óvoda és Bölcsőde (OM azonosító: 201827 vezetőjeként a 20/2012. (VIII. 31.) EMMI rendelet 51. § (2) bekezdése alapján a fent </w:t>
      </w:r>
      <w:r>
        <w:rPr>
          <w:rFonts w:ascii="Segoe UI" w:hAnsi="Segoe UI" w:cs="Segoe UI"/>
          <w:sz w:val="20"/>
          <w:szCs w:val="20"/>
        </w:rPr>
        <w:t xml:space="preserve">megjelölt időszakra az óvoda házirendjében meghatározottak szerint </w:t>
      </w:r>
      <w:r>
        <w:rPr>
          <w:rFonts w:ascii="Segoe UI" w:hAnsi="Segoe UI" w:cs="Segoe UI"/>
          <w:b/>
          <w:bCs/>
          <w:sz w:val="20"/>
          <w:szCs w:val="20"/>
        </w:rPr>
        <w:t xml:space="preserve">engedélyt adok a távolmaradásra, a hiányzást igazoltnak tekintem. </w:t>
      </w:r>
    </w:p>
    <w:p w14:paraId="78301971" w14:textId="77777777" w:rsidR="001B760F" w:rsidRDefault="006A1F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76" w:lineRule="auto"/>
        <w:textAlignment w:val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Gyomaendrőd, ……………év …………….. hó ………. nap </w:t>
      </w:r>
    </w:p>
    <w:p w14:paraId="684D00A8" w14:textId="77777777" w:rsidR="001B760F" w:rsidRDefault="006A1F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right"/>
        <w:textAlignment w:val="auto"/>
      </w:pPr>
      <w:r>
        <w:rPr>
          <w:noProof/>
          <w:sz w:val="28"/>
          <w:szCs w:val="28"/>
        </w:rPr>
        <w:drawing>
          <wp:inline distT="0" distB="0" distL="0" distR="0" wp14:anchorId="261B65BF" wp14:editId="041B0FB5">
            <wp:extent cx="4099556" cy="342900"/>
            <wp:effectExtent l="0" t="0" r="0" b="0"/>
            <wp:docPr id="3" name="Kép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9556" cy="3429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D1F0991" w14:textId="77777777" w:rsidR="001B760F" w:rsidRDefault="001B760F">
      <w:pPr>
        <w:autoSpaceDE w:val="0"/>
        <w:spacing w:after="0" w:line="240" w:lineRule="auto"/>
        <w:jc w:val="both"/>
        <w:textAlignment w:val="auto"/>
        <w:rPr>
          <w:rFonts w:ascii="Segoe UI" w:hAnsi="Segoe UI" w:cs="Segoe UI"/>
          <w:b/>
          <w:bCs/>
          <w:sz w:val="18"/>
          <w:szCs w:val="18"/>
        </w:rPr>
      </w:pPr>
    </w:p>
    <w:p w14:paraId="5ABEE607" w14:textId="77777777" w:rsidR="001B760F" w:rsidRDefault="001B760F">
      <w:pPr>
        <w:autoSpaceDE w:val="0"/>
        <w:spacing w:after="0" w:line="240" w:lineRule="auto"/>
        <w:jc w:val="both"/>
        <w:textAlignment w:val="auto"/>
        <w:rPr>
          <w:rFonts w:ascii="Segoe UI" w:hAnsi="Segoe UI" w:cs="Segoe UI"/>
          <w:b/>
          <w:bCs/>
          <w:sz w:val="18"/>
          <w:szCs w:val="18"/>
        </w:rPr>
      </w:pPr>
    </w:p>
    <w:p w14:paraId="688B792D" w14:textId="77777777" w:rsidR="001B760F" w:rsidRDefault="001B760F">
      <w:pPr>
        <w:autoSpaceDE w:val="0"/>
        <w:spacing w:after="0" w:line="240" w:lineRule="auto"/>
        <w:jc w:val="both"/>
        <w:textAlignment w:val="auto"/>
        <w:rPr>
          <w:rFonts w:ascii="Segoe UI" w:hAnsi="Segoe UI" w:cs="Segoe UI"/>
          <w:b/>
          <w:bCs/>
          <w:sz w:val="18"/>
          <w:szCs w:val="18"/>
        </w:rPr>
      </w:pPr>
    </w:p>
    <w:p w14:paraId="49B49CFF" w14:textId="77777777" w:rsidR="001B760F" w:rsidRDefault="006A1FD3">
      <w:pPr>
        <w:autoSpaceDE w:val="0"/>
        <w:spacing w:after="0" w:line="240" w:lineRule="auto"/>
        <w:jc w:val="both"/>
        <w:textAlignment w:val="auto"/>
      </w:pPr>
      <w:r>
        <w:rPr>
          <w:rFonts w:ascii="Segoe UI" w:hAnsi="Segoe UI" w:cs="Segoe UI"/>
          <w:b/>
          <w:bCs/>
          <w:sz w:val="18"/>
          <w:szCs w:val="18"/>
        </w:rPr>
        <w:t xml:space="preserve">(20/2012. (VIII. 31.) EMMI rendelet 51. § (2) </w:t>
      </w:r>
      <w:r>
        <w:rPr>
          <w:rFonts w:ascii="Segoe UI" w:hAnsi="Segoe UI" w:cs="Segoe UI"/>
          <w:sz w:val="18"/>
          <w:szCs w:val="18"/>
        </w:rPr>
        <w:t xml:space="preserve">„Ha a gyermek az óvodai </w:t>
      </w:r>
      <w:r>
        <w:rPr>
          <w:rFonts w:ascii="Segoe UI" w:hAnsi="Segoe UI" w:cs="Segoe UI"/>
          <w:sz w:val="18"/>
          <w:szCs w:val="18"/>
        </w:rPr>
        <w:t xml:space="preserve">foglalkozásról, a tanuló a tanítási óráról és egyéb foglalkozásról, valamint a kollégiumi foglalkozásról távol marad, mulasztását igazolnia kell. A mulasztást igazoltnak kell tekinteni, ha </w:t>
      </w:r>
    </w:p>
    <w:p w14:paraId="30F7C0D3" w14:textId="77777777" w:rsidR="001B760F" w:rsidRDefault="006A1FD3">
      <w:pPr>
        <w:autoSpaceDE w:val="0"/>
        <w:spacing w:after="0" w:line="240" w:lineRule="auto"/>
        <w:jc w:val="both"/>
        <w:textAlignment w:val="auto"/>
      </w:pPr>
      <w:r>
        <w:rPr>
          <w:rFonts w:ascii="Segoe UI" w:hAnsi="Segoe UI" w:cs="Segoe UI"/>
          <w:i/>
          <w:iCs/>
          <w:sz w:val="18"/>
          <w:szCs w:val="18"/>
        </w:rPr>
        <w:t xml:space="preserve">a) </w:t>
      </w:r>
      <w:r>
        <w:rPr>
          <w:rFonts w:ascii="Segoe UI" w:hAnsi="Segoe UI" w:cs="Segoe UI"/>
          <w:sz w:val="18"/>
          <w:szCs w:val="18"/>
        </w:rPr>
        <w:t>a gyermek, a tanuló – gyermek, kiskorú tanuló esetén a szülő ír</w:t>
      </w:r>
      <w:r>
        <w:rPr>
          <w:rFonts w:ascii="Segoe UI" w:hAnsi="Segoe UI" w:cs="Segoe UI"/>
          <w:sz w:val="18"/>
          <w:szCs w:val="18"/>
        </w:rPr>
        <w:t xml:space="preserve">ásbeli kérelmére – a házirendben meghatározottak szerint engedélyt kapott a távolmaradásra, </w:t>
      </w:r>
    </w:p>
    <w:p w14:paraId="2BAD1E7E" w14:textId="77777777" w:rsidR="001B760F" w:rsidRDefault="006A1FD3">
      <w:pPr>
        <w:autoSpaceDE w:val="0"/>
        <w:spacing w:after="0" w:line="240" w:lineRule="auto"/>
        <w:jc w:val="both"/>
        <w:textAlignment w:val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b) a gyermek, a tanuló beteg volt, és azt a házirendben meghatározottak szerint igazolja, </w:t>
      </w:r>
    </w:p>
    <w:p w14:paraId="2B779853" w14:textId="77777777" w:rsidR="001B760F" w:rsidRDefault="006A1FD3">
      <w:r>
        <w:rPr>
          <w:rFonts w:ascii="Segoe UI" w:hAnsi="Segoe UI" w:cs="Segoe UI"/>
          <w:sz w:val="18"/>
          <w:szCs w:val="18"/>
        </w:rPr>
        <w:t>c) a gyermek, a tanuló hatósági intézkedés vagy egyéb alapos indok miatt</w:t>
      </w:r>
      <w:r>
        <w:rPr>
          <w:rFonts w:ascii="Segoe UI" w:hAnsi="Segoe UI" w:cs="Segoe UI"/>
          <w:sz w:val="18"/>
          <w:szCs w:val="18"/>
        </w:rPr>
        <w:t xml:space="preserve"> nem tudott kötelezettségének eleget tenni,</w:t>
      </w:r>
    </w:p>
    <w:sectPr w:rsidR="001B76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6513" w14:textId="77777777" w:rsidR="006A1FD3" w:rsidRDefault="006A1FD3">
      <w:pPr>
        <w:spacing w:after="0" w:line="240" w:lineRule="auto"/>
      </w:pPr>
      <w:r>
        <w:separator/>
      </w:r>
    </w:p>
  </w:endnote>
  <w:endnote w:type="continuationSeparator" w:id="0">
    <w:p w14:paraId="076405A3" w14:textId="77777777" w:rsidR="006A1FD3" w:rsidRDefault="006A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4509" w14:textId="77777777" w:rsidR="006A34CF" w:rsidRDefault="006A1FD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4320" w14:textId="77777777" w:rsidR="006A1FD3" w:rsidRDefault="006A1F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BAC3EB" w14:textId="77777777" w:rsidR="006A1FD3" w:rsidRDefault="006A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80C98" w14:textId="77777777" w:rsidR="006A34CF" w:rsidRDefault="006A1FD3">
    <w:pPr>
      <w:pStyle w:val="lfej"/>
      <w:ind w:left="5387"/>
      <w:jc w:val="right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10B0287B" wp14:editId="510DB21A">
          <wp:simplePos x="0" y="0"/>
          <wp:positionH relativeFrom="column">
            <wp:posOffset>-76873</wp:posOffset>
          </wp:positionH>
          <wp:positionV relativeFrom="paragraph">
            <wp:posOffset>-148123</wp:posOffset>
          </wp:positionV>
          <wp:extent cx="1510168" cy="1637342"/>
          <wp:effectExtent l="0" t="0" r="0" b="958"/>
          <wp:wrapNone/>
          <wp:docPr id="1" name="Kép 1" descr="C:\Users\Felhasználó\Desktop\Logo\talán (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0168" cy="16373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i/>
        <w:color w:val="3B3838"/>
      </w:rPr>
      <w:t>Gyomaendrőd-Csárdaszállás-Hunya Kistérségi Óvoda és Bölcsőde</w:t>
    </w:r>
  </w:p>
  <w:p w14:paraId="2B97E6BB" w14:textId="77777777" w:rsidR="006A34CF" w:rsidRDefault="006A1FD3">
    <w:pPr>
      <w:pStyle w:val="lfej"/>
      <w:jc w:val="right"/>
      <w:rPr>
        <w:rFonts w:ascii="Cambria" w:hAnsi="Cambria"/>
        <w:i/>
        <w:color w:val="3B3838"/>
      </w:rPr>
    </w:pPr>
    <w:r>
      <w:rPr>
        <w:rFonts w:ascii="Cambria" w:hAnsi="Cambria"/>
        <w:i/>
        <w:color w:val="3B3838"/>
      </w:rPr>
      <w:tab/>
      <w:t xml:space="preserve">                                                                                   5500 Gyomaendrőd, Kossuth L. u. 7.</w:t>
    </w:r>
  </w:p>
  <w:p w14:paraId="7D7B60A8" w14:textId="77777777" w:rsidR="006A34CF" w:rsidRDefault="006A1FD3">
    <w:pPr>
      <w:pStyle w:val="lfej"/>
      <w:jc w:val="right"/>
      <w:rPr>
        <w:rFonts w:ascii="Cambria" w:hAnsi="Cambria"/>
        <w:i/>
        <w:color w:val="3B3838"/>
      </w:rPr>
    </w:pPr>
    <w:r>
      <w:rPr>
        <w:rFonts w:ascii="Cambria" w:hAnsi="Cambria"/>
        <w:i/>
        <w:color w:val="3B3838"/>
      </w:rPr>
      <w:t>OM azonosító: 201827</w:t>
    </w:r>
  </w:p>
  <w:p w14:paraId="01380D3D" w14:textId="77777777" w:rsidR="006A34CF" w:rsidRDefault="006A1FD3">
    <w:pPr>
      <w:pStyle w:val="lfej"/>
      <w:jc w:val="right"/>
      <w:rPr>
        <w:rFonts w:ascii="Cambria" w:hAnsi="Cambria"/>
        <w:i/>
        <w:color w:val="3B3838"/>
      </w:rPr>
    </w:pPr>
    <w:r>
      <w:rPr>
        <w:rFonts w:ascii="Cambria" w:hAnsi="Cambria"/>
        <w:i/>
        <w:color w:val="3B3838"/>
      </w:rPr>
      <w:t>Tel.: +36/66 386-610</w:t>
    </w:r>
  </w:p>
  <w:p w14:paraId="5E60888B" w14:textId="77777777" w:rsidR="006A34CF" w:rsidRDefault="006A1FD3">
    <w:pPr>
      <w:pStyle w:val="lfej"/>
      <w:jc w:val="right"/>
      <w:rPr>
        <w:rFonts w:ascii="Cambria" w:hAnsi="Cambria"/>
        <w:i/>
        <w:color w:val="3B3838"/>
      </w:rPr>
    </w:pPr>
    <w:r>
      <w:rPr>
        <w:rFonts w:ascii="Cambria" w:hAnsi="Cambria"/>
        <w:i/>
        <w:color w:val="3B3838"/>
      </w:rPr>
      <w:t>Mobil: +36/20 405 2596</w:t>
    </w:r>
  </w:p>
  <w:p w14:paraId="38631CDB" w14:textId="77777777" w:rsidR="006A34CF" w:rsidRDefault="006A1FD3">
    <w:pPr>
      <w:pStyle w:val="lfej"/>
      <w:jc w:val="right"/>
    </w:pPr>
    <w:r>
      <w:rPr>
        <w:rFonts w:ascii="Cambria" w:hAnsi="Cambria"/>
        <w:i/>
        <w:color w:val="3B3838"/>
      </w:rPr>
      <w:t xml:space="preserve">e-mail: </w:t>
    </w:r>
    <w:r>
      <w:rPr>
        <w:rFonts w:ascii="Cambria" w:hAnsi="Cambria"/>
        <w:i/>
      </w:rPr>
      <w:t>ovodavezeto@gyomaendrod.hu</w:t>
    </w:r>
  </w:p>
  <w:p w14:paraId="4D56D320" w14:textId="77777777" w:rsidR="006A34CF" w:rsidRDefault="006A1FD3">
    <w:pPr>
      <w:pStyle w:val="lfej"/>
      <w:jc w:val="right"/>
    </w:pPr>
    <w:r>
      <w:rPr>
        <w:i/>
      </w:rPr>
      <w:t xml:space="preserve">web: </w:t>
    </w:r>
    <w:hyperlink r:id="rId2" w:history="1">
      <w:r>
        <w:rPr>
          <w:rStyle w:val="Hiperhivatkozs"/>
          <w:i/>
        </w:rPr>
        <w:t>www.kistersegiovoda.hu</w:t>
      </w:r>
    </w:hyperlink>
  </w:p>
  <w:p w14:paraId="16EE5D1A" w14:textId="77777777" w:rsidR="006A34CF" w:rsidRDefault="006A1FD3">
    <w:pPr>
      <w:pStyle w:val="lfej"/>
      <w:jc w:val="right"/>
    </w:pPr>
    <w:r>
      <w:rPr>
        <w:rFonts w:ascii="Times New Roman" w:hAnsi="Times New Roman"/>
        <w:b/>
        <w:noProof/>
        <w:color w:val="44546A"/>
        <w:sz w:val="24"/>
        <w:szCs w:val="24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766ADC" wp14:editId="7AEE4479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6993258" cy="29846"/>
              <wp:effectExtent l="76200" t="76200" r="17142" b="27304"/>
              <wp:wrapSquare wrapText="bothSides"/>
              <wp:docPr id="2" name="Egyenes összekötő nyíll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93258" cy="29846"/>
                      </a:xfrm>
                      <a:prstGeom prst="straightConnector1">
                        <a:avLst/>
                      </a:prstGeom>
                      <a:noFill/>
                      <a:ln w="22229" cap="flat">
                        <a:solidFill>
                          <a:srgbClr val="1F4E79"/>
                        </a:solidFill>
                        <a:prstDash val="solid"/>
                        <a:round/>
                      </a:ln>
                      <a:effectLst>
                        <a:outerShdw dist="107757" dir="8100000" algn="tl">
                          <a:srgbClr val="203864">
                            <a:alpha val="50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615E81F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0;margin-top:0;width:550.65pt;height:2.35pt;flip:y;z-index:251659264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" strokecolor="#1f4e79" strokeweight=".61747mm">
              <v:shadow on="t" color="#203864" opacity=".5" origin="-.5,-.5" offset="-2.11656mm,2.11656mm"/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760F"/>
    <w:rsid w:val="001B760F"/>
    <w:rsid w:val="006A1FD3"/>
    <w:rsid w:val="0089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66F"/>
  <w15:docId w15:val="{30E0487D-CB8E-4411-AF3B-54C22D07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251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rPr>
      <w:color w:val="0563C1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stersegiovoda.hu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1302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Kovácsné</dc:creator>
  <dc:description/>
  <cp:lastModifiedBy>Erika Kovácsné</cp:lastModifiedBy>
  <cp:revision>2</cp:revision>
  <dcterms:created xsi:type="dcterms:W3CDTF">2021-11-22T07:55:00Z</dcterms:created>
  <dcterms:modified xsi:type="dcterms:W3CDTF">2021-11-22T07:55:00Z</dcterms:modified>
</cp:coreProperties>
</file>